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77E5E1D7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A22336">
        <w:rPr>
          <w:rFonts w:ascii="Calibri" w:eastAsia="Calibri" w:hAnsi="Calibri"/>
          <w:sz w:val="22"/>
          <w:szCs w:val="22"/>
          <w:lang w:val="sr-Cyrl-RS"/>
        </w:rPr>
        <w:t>7</w:t>
      </w:r>
      <w:r w:rsidR="00AF5277">
        <w:rPr>
          <w:rFonts w:ascii="Calibri" w:eastAsia="Calibri" w:hAnsi="Calibri"/>
          <w:sz w:val="22"/>
          <w:szCs w:val="22"/>
          <w:lang w:val="sr-Cyrl-RS"/>
        </w:rPr>
        <w:t>1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1847363E" w:rsidR="00365519" w:rsidRPr="00A22336" w:rsidRDefault="00AF527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Ланац за моторно тестере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24261FCE" w:rsidR="00365519" w:rsidRPr="009729E9" w:rsidRDefault="00AF5277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Корак 3/8, број зуба 34 + корак 3,25, број зуба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52503153" w:rsidR="00365519" w:rsidRPr="00A52DC6" w:rsidRDefault="00AF527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152C86DF" w:rsidR="00365519" w:rsidRPr="00A52DC6" w:rsidRDefault="00AF527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2A10ADF3" w:rsidR="00365519" w:rsidRPr="00A22336" w:rsidRDefault="00AF527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Паљена жица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6AD7396B" w:rsidR="00365519" w:rsidRPr="00AF5277" w:rsidRDefault="00AF5277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F5277">
              <w:rPr>
                <w:sz w:val="22"/>
                <w:szCs w:val="22"/>
                <w:lang w:val="sr-Latn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3,15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00F4A226" w:rsidR="00365519" w:rsidRPr="00AF5277" w:rsidRDefault="00AF527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r w:rsidRPr="00AF5277">
              <w:rPr>
                <w:sz w:val="22"/>
                <w:szCs w:val="22"/>
                <w:lang w:val="sr-Cyrl-RS"/>
              </w:rPr>
              <w:t>илограм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02A4D058" w:rsidR="00365519" w:rsidRPr="00A52DC6" w:rsidRDefault="00AF527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3581A6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40E" w14:textId="2D43214A" w:rsidR="00365519" w:rsidRPr="00A22336" w:rsidRDefault="00AF527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Вирбла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82B" w14:textId="6A0604DA" w:rsidR="00365519" w:rsidRPr="00AF5277" w:rsidRDefault="00AF5277" w:rsidP="00AF5277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½“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D3F" w14:textId="62BCBDFF" w:rsidR="00365519" w:rsidRPr="00A52DC6" w:rsidRDefault="00AF527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97F" w14:textId="105623E5" w:rsidR="00365519" w:rsidRPr="00A52DC6" w:rsidRDefault="00AF527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0E4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57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DD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36FA7" w:rsidRPr="00A52DC6" w14:paraId="00BB6BAC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29C" w14:textId="0051494C" w:rsidR="00536FA7" w:rsidRPr="00721AA0" w:rsidRDefault="00AF527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Гумица за славину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72E" w14:textId="084341F5" w:rsidR="00536FA7" w:rsidRPr="00A22336" w:rsidRDefault="00AF527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Гумица за славину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F582" w14:textId="17AC87D6" w:rsidR="00536FA7" w:rsidRPr="00A52DC6" w:rsidRDefault="00AF527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2EE0" w14:textId="65CD0693" w:rsidR="00536FA7" w:rsidRPr="00A52DC6" w:rsidRDefault="00AF527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F7C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867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57E3" w14:textId="77777777" w:rsidR="00536FA7" w:rsidRPr="00A52DC6" w:rsidRDefault="00536FA7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22336" w:rsidRPr="00A52DC6" w14:paraId="12E026E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C326" w14:textId="6A2D47B5" w:rsidR="00A22336" w:rsidRPr="00721AA0" w:rsidRDefault="00AF527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Арматурна шипка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5935" w14:textId="20A4B2CE" w:rsidR="00A22336" w:rsidRPr="00AF5277" w:rsidRDefault="00AF5277" w:rsidP="00AF5277">
            <w:pPr>
              <w:ind w:firstLine="0"/>
              <w:rPr>
                <w:sz w:val="22"/>
                <w:szCs w:val="22"/>
                <w:lang w:val="sr-Cyrl-RS"/>
              </w:rPr>
            </w:pPr>
            <w:r w:rsidRPr="00AF5277">
              <w:rPr>
                <w:sz w:val="22"/>
                <w:szCs w:val="22"/>
                <w:lang w:val="sr-Latn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16мм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F5E9" w14:textId="2A77F271" w:rsidR="00A22336" w:rsidRPr="00A52DC6" w:rsidRDefault="00AF527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B333" w14:textId="54036C73" w:rsidR="00A22336" w:rsidRPr="00A52DC6" w:rsidRDefault="00AF527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9746" w14:textId="77777777" w:rsidR="00A22336" w:rsidRPr="00A52DC6" w:rsidRDefault="00A2233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9EA" w14:textId="77777777" w:rsidR="00A22336" w:rsidRPr="00A52DC6" w:rsidRDefault="00A2233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858D" w14:textId="77777777" w:rsidR="00A22336" w:rsidRPr="00A52DC6" w:rsidRDefault="00A2233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22336" w:rsidRPr="00A52DC6" w14:paraId="2C6D98DC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13A1" w14:textId="2A663279" w:rsidR="00A22336" w:rsidRPr="00721AA0" w:rsidRDefault="00AF527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Резна плоча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BAB" w14:textId="75877B59" w:rsidR="00A22336" w:rsidRPr="00AF5277" w:rsidRDefault="00AF5277" w:rsidP="00AF5277">
            <w:pPr>
              <w:ind w:firstLine="0"/>
              <w:rPr>
                <w:sz w:val="22"/>
                <w:szCs w:val="22"/>
                <w:lang w:val="sr-Cyrl-RS"/>
              </w:rPr>
            </w:pPr>
            <w:r w:rsidRPr="00AF5277">
              <w:rPr>
                <w:sz w:val="22"/>
                <w:szCs w:val="22"/>
                <w:lang w:val="sr-Latn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115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D356" w14:textId="76DFDD5A" w:rsidR="00A22336" w:rsidRPr="00A52DC6" w:rsidRDefault="00AF527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90BC" w14:textId="5F46AFC5" w:rsidR="00A22336" w:rsidRPr="00A52DC6" w:rsidRDefault="00AF527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7E4D" w14:textId="77777777" w:rsidR="00A22336" w:rsidRPr="00A52DC6" w:rsidRDefault="00A2233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0925" w14:textId="77777777" w:rsidR="00A22336" w:rsidRPr="00A52DC6" w:rsidRDefault="00A2233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9A9F" w14:textId="77777777" w:rsidR="00A22336" w:rsidRPr="00A52DC6" w:rsidRDefault="00A22336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FCD5" w14:textId="77777777" w:rsidR="00CB15D7" w:rsidRDefault="00CB15D7" w:rsidP="00AD7978">
      <w:r>
        <w:separator/>
      </w:r>
    </w:p>
  </w:endnote>
  <w:endnote w:type="continuationSeparator" w:id="0">
    <w:p w14:paraId="2BDA9277" w14:textId="77777777" w:rsidR="00CB15D7" w:rsidRDefault="00CB15D7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9DA5" w14:textId="77777777" w:rsidR="00CB15D7" w:rsidRDefault="00CB15D7" w:rsidP="00AD7978">
      <w:r>
        <w:separator/>
      </w:r>
    </w:p>
  </w:footnote>
  <w:footnote w:type="continuationSeparator" w:id="0">
    <w:p w14:paraId="5C882881" w14:textId="77777777" w:rsidR="00CB15D7" w:rsidRDefault="00CB15D7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172F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532AE"/>
    <w:rsid w:val="00B72A1B"/>
    <w:rsid w:val="00B93081"/>
    <w:rsid w:val="00B94ABC"/>
    <w:rsid w:val="00BA7478"/>
    <w:rsid w:val="00BB2561"/>
    <w:rsid w:val="00BC58BB"/>
    <w:rsid w:val="00BC5AFA"/>
    <w:rsid w:val="00BC78E1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419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95</cp:revision>
  <cp:lastPrinted>2023-07-26T08:43:00Z</cp:lastPrinted>
  <dcterms:created xsi:type="dcterms:W3CDTF">2023-03-16T05:35:00Z</dcterms:created>
  <dcterms:modified xsi:type="dcterms:W3CDTF">2023-08-15T05:12:00Z</dcterms:modified>
</cp:coreProperties>
</file>